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olden-plains-profile"/>
    <w:p>
      <w:pPr>
        <w:pStyle w:val="Heading1"/>
      </w:pPr>
      <w:r>
        <w:t xml:space="preserve">Golden Plains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2,703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25,818          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Bannockburn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Golden Plains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$54,176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13,678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South West Victoria Storms (2 February 2025)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34,545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30,010.5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3,870,234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235,600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2025-02-12T02:23:09Z</dcterms:created>
  <dcterms:modified xsi:type="dcterms:W3CDTF">2025-02-12T02:23:09Z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